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44" w:rsidRPr="006A2C5E" w:rsidRDefault="004F3044">
      <w:pPr>
        <w:jc w:val="both"/>
        <w:rPr>
          <w:rFonts w:ascii="Arial" w:hAnsi="Arial" w:cs="Arial"/>
          <w:b/>
          <w:sz w:val="16"/>
          <w:szCs w:val="16"/>
        </w:rPr>
      </w:pPr>
    </w:p>
    <w:p w:rsidR="004F3044" w:rsidRPr="006E4013" w:rsidRDefault="00D92CCF" w:rsidP="00C25656">
      <w:pPr>
        <w:jc w:val="both"/>
        <w:rPr>
          <w:rFonts w:ascii="Arial" w:hAnsi="Arial" w:cs="Arial"/>
          <w:sz w:val="20"/>
        </w:rPr>
      </w:pPr>
      <w:r w:rsidRPr="006E4013">
        <w:rPr>
          <w:rFonts w:ascii="Arial" w:hAnsi="Arial" w:cs="Arial"/>
          <w:sz w:val="20"/>
        </w:rPr>
        <w:t xml:space="preserve">SOUTH FLORIDA WATER MANAGEMENT DISTRICT    </w:t>
      </w:r>
    </w:p>
    <w:p w:rsidR="006E4013" w:rsidRDefault="004F3044" w:rsidP="00C25656">
      <w:pPr>
        <w:pStyle w:val="Heading1"/>
        <w:rPr>
          <w:rFonts w:ascii="Arial" w:hAnsi="Arial" w:cs="Arial"/>
          <w:b w:val="0"/>
          <w:sz w:val="20"/>
        </w:rPr>
      </w:pPr>
      <w:r w:rsidRPr="006E4013">
        <w:rPr>
          <w:rFonts w:ascii="Arial" w:hAnsi="Arial" w:cs="Arial"/>
          <w:b w:val="0"/>
          <w:sz w:val="20"/>
        </w:rPr>
        <w:t>En</w:t>
      </w:r>
      <w:r w:rsidR="00503B97" w:rsidRPr="006E4013">
        <w:rPr>
          <w:rFonts w:ascii="Arial" w:hAnsi="Arial" w:cs="Arial"/>
          <w:b w:val="0"/>
          <w:sz w:val="20"/>
        </w:rPr>
        <w:t>vironmental Resource Compliance</w:t>
      </w:r>
      <w:r w:rsidR="006E4013" w:rsidRPr="006E4013">
        <w:rPr>
          <w:rFonts w:ascii="Arial" w:hAnsi="Arial" w:cs="Arial"/>
          <w:b w:val="0"/>
          <w:sz w:val="20"/>
        </w:rPr>
        <w:t xml:space="preserve"> Bureau</w:t>
      </w:r>
      <w:r w:rsidR="0072655B" w:rsidRPr="006E4013">
        <w:rPr>
          <w:rFonts w:ascii="Arial" w:hAnsi="Arial" w:cs="Arial"/>
          <w:b w:val="0"/>
          <w:sz w:val="20"/>
        </w:rPr>
        <w:t xml:space="preserve">  </w:t>
      </w:r>
    </w:p>
    <w:p w:rsidR="006E4013" w:rsidRDefault="006E4013" w:rsidP="00C25656">
      <w:pPr>
        <w:pStyle w:val="Heading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P.O. Box 24680</w:t>
      </w:r>
    </w:p>
    <w:p w:rsidR="006E4013" w:rsidRDefault="006E4013" w:rsidP="00C25656">
      <w:pPr>
        <w:pStyle w:val="Heading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West Palm Beach, FL 33416-4680</w:t>
      </w:r>
    </w:p>
    <w:p w:rsidR="006E4013" w:rsidRDefault="00DF5178" w:rsidP="00C25656">
      <w:pPr>
        <w:pStyle w:val="Heading1"/>
        <w:rPr>
          <w:rFonts w:ascii="Arial" w:hAnsi="Arial" w:cs="Arial"/>
          <w:b w:val="0"/>
          <w:sz w:val="20"/>
        </w:rPr>
      </w:pPr>
      <w:hyperlink r:id="rId6" w:history="1">
        <w:r w:rsidR="00D92CCF" w:rsidRPr="00E47742">
          <w:rPr>
            <w:rStyle w:val="Hyperlink"/>
            <w:rFonts w:ascii="Arial" w:hAnsi="Arial" w:cs="Arial"/>
            <w:b w:val="0"/>
            <w:sz w:val="20"/>
          </w:rPr>
          <w:t>www.sfwmd.gov/ePermitting</w:t>
        </w:r>
      </w:hyperlink>
      <w:r w:rsidR="00D92CCF">
        <w:rPr>
          <w:rFonts w:ascii="Arial" w:hAnsi="Arial" w:cs="Arial"/>
          <w:b w:val="0"/>
          <w:sz w:val="20"/>
        </w:rPr>
        <w:t xml:space="preserve"> </w:t>
      </w:r>
      <w:r w:rsidR="0072655B" w:rsidRPr="006E4013">
        <w:rPr>
          <w:rFonts w:ascii="Arial" w:hAnsi="Arial" w:cs="Arial"/>
          <w:b w:val="0"/>
          <w:sz w:val="20"/>
        </w:rPr>
        <w:t xml:space="preserve">       </w:t>
      </w:r>
      <w:r w:rsidR="00D92CCF">
        <w:rPr>
          <w:rFonts w:ascii="Arial" w:hAnsi="Arial" w:cs="Arial"/>
          <w:b w:val="0"/>
          <w:sz w:val="20"/>
        </w:rPr>
        <w:t xml:space="preserve"> </w:t>
      </w:r>
    </w:p>
    <w:p w:rsidR="004F3044" w:rsidRPr="006E4013" w:rsidRDefault="0072655B" w:rsidP="00C25656">
      <w:pPr>
        <w:pStyle w:val="Heading1"/>
        <w:rPr>
          <w:rFonts w:ascii="Arial" w:hAnsi="Arial" w:cs="Arial"/>
          <w:b w:val="0"/>
          <w:sz w:val="20"/>
        </w:rPr>
      </w:pPr>
      <w:r w:rsidRPr="006E4013">
        <w:rPr>
          <w:rFonts w:ascii="Arial" w:hAnsi="Arial" w:cs="Arial"/>
          <w:b w:val="0"/>
          <w:sz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4590"/>
        <w:gridCol w:w="810"/>
        <w:gridCol w:w="810"/>
        <w:gridCol w:w="3348"/>
      </w:tblGrid>
      <w:tr w:rsidR="00A8319E" w:rsidRPr="007D3AB6" w:rsidTr="006E4013">
        <w:trPr>
          <w:trHeight w:val="36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9E" w:rsidRPr="007D3AB6" w:rsidRDefault="0072655B" w:rsidP="0072655B">
            <w:pPr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P</w:t>
            </w:r>
            <w:r w:rsidR="003102B4" w:rsidRPr="007D3AB6">
              <w:rPr>
                <w:rFonts w:ascii="Arial" w:hAnsi="Arial" w:cs="Arial"/>
                <w:sz w:val="20"/>
              </w:rPr>
              <w:t>ermit</w:t>
            </w:r>
            <w:r w:rsidR="00E80858" w:rsidRPr="007D3AB6">
              <w:rPr>
                <w:rFonts w:ascii="Arial" w:hAnsi="Arial" w:cs="Arial"/>
                <w:sz w:val="20"/>
              </w:rPr>
              <w:t xml:space="preserve"> N</w:t>
            </w:r>
            <w:r w:rsidR="003102B4">
              <w:rPr>
                <w:rFonts w:ascii="Arial" w:hAnsi="Arial" w:cs="Arial"/>
                <w:sz w:val="20"/>
              </w:rPr>
              <w:t>o</w:t>
            </w:r>
            <w:r w:rsidR="00C725A6" w:rsidRPr="007D3A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bottom"/>
          </w:tcPr>
          <w:p w:rsidR="00A8319E" w:rsidRPr="007D3AB6" w:rsidRDefault="00DF5178" w:rsidP="00F44281">
            <w:pPr>
              <w:rPr>
                <w:rFonts w:ascii="Arial" w:hAnsi="Arial" w:cs="Arial"/>
                <w:sz w:val="22"/>
                <w:szCs w:val="22"/>
              </w:rPr>
            </w:pPr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0858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9E" w:rsidRPr="007D3AB6" w:rsidRDefault="003102B4" w:rsidP="0072655B">
            <w:pPr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Application</w:t>
            </w:r>
            <w:r w:rsidR="00E80858" w:rsidRPr="007D3AB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  <w:r w:rsidR="00C725A6" w:rsidRPr="007D3A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19E" w:rsidRPr="007D3AB6" w:rsidRDefault="00DF5178" w:rsidP="00F44281">
            <w:pPr>
              <w:rPr>
                <w:rFonts w:ascii="Arial" w:hAnsi="Arial" w:cs="Arial"/>
                <w:sz w:val="22"/>
                <w:szCs w:val="22"/>
              </w:rPr>
            </w:pPr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80858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8319E" w:rsidRPr="007D3AB6" w:rsidTr="006E4013">
        <w:trPr>
          <w:trHeight w:val="36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9E" w:rsidRPr="007D3AB6" w:rsidRDefault="003102B4" w:rsidP="0072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</w:t>
            </w:r>
            <w:r w:rsidRPr="007D3AB6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:rsidR="00A8319E" w:rsidRPr="007D3AB6" w:rsidRDefault="00DF5178" w:rsidP="00671037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80858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9E" w:rsidRPr="007D3AB6" w:rsidRDefault="003102B4" w:rsidP="0072655B">
            <w:pPr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Phase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8319E" w:rsidRPr="007D3AB6" w:rsidRDefault="00DF5178" w:rsidP="00671037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80858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8319E" w:rsidRDefault="00A8319E" w:rsidP="00C25656">
      <w:pPr>
        <w:jc w:val="both"/>
        <w:rPr>
          <w:rFonts w:ascii="Arial" w:hAnsi="Arial" w:cs="Arial"/>
        </w:rPr>
      </w:pPr>
    </w:p>
    <w:p w:rsidR="000F74EE" w:rsidRDefault="00CD4DA5" w:rsidP="00B26914">
      <w:pPr>
        <w:pStyle w:val="BodyText"/>
        <w:spacing w:before="40"/>
        <w:jc w:val="both"/>
        <w:rPr>
          <w:rFonts w:ascii="Arial" w:hAnsi="Arial" w:cs="Arial"/>
          <w:sz w:val="20"/>
        </w:rPr>
      </w:pPr>
      <w:r w:rsidRPr="0072655B">
        <w:rPr>
          <w:rFonts w:ascii="Arial" w:hAnsi="Arial" w:cs="Arial"/>
          <w:sz w:val="20"/>
        </w:rPr>
        <w:t>C</w:t>
      </w:r>
      <w:r w:rsidR="004F3044" w:rsidRPr="0072655B">
        <w:rPr>
          <w:rFonts w:ascii="Arial" w:hAnsi="Arial" w:cs="Arial"/>
          <w:sz w:val="20"/>
        </w:rPr>
        <w:t>onstruction of the surface water management system, authorized by the above refe</w:t>
      </w:r>
      <w:r w:rsidR="00AF3CBC" w:rsidRPr="0072655B">
        <w:rPr>
          <w:rFonts w:ascii="Arial" w:hAnsi="Arial" w:cs="Arial"/>
          <w:sz w:val="20"/>
        </w:rPr>
        <w:t>renced Environmental Resource/</w:t>
      </w:r>
      <w:r w:rsidR="004F3044" w:rsidRPr="0072655B">
        <w:rPr>
          <w:rFonts w:ascii="Arial" w:hAnsi="Arial" w:cs="Arial"/>
          <w:sz w:val="20"/>
        </w:rPr>
        <w:t xml:space="preserve">Surface </w:t>
      </w:r>
    </w:p>
    <w:tbl>
      <w:tblPr>
        <w:tblW w:w="11088" w:type="dxa"/>
        <w:tblLook w:val="01E0"/>
      </w:tblPr>
      <w:tblGrid>
        <w:gridCol w:w="4156"/>
        <w:gridCol w:w="2340"/>
        <w:gridCol w:w="990"/>
        <w:gridCol w:w="630"/>
        <w:gridCol w:w="810"/>
        <w:gridCol w:w="810"/>
        <w:gridCol w:w="540"/>
        <w:gridCol w:w="812"/>
      </w:tblGrid>
      <w:tr w:rsidR="000F74EE" w:rsidRPr="007D3AB6" w:rsidTr="00B26914">
        <w:trPr>
          <w:trHeight w:val="288"/>
        </w:trPr>
        <w:tc>
          <w:tcPr>
            <w:tcW w:w="6498" w:type="dxa"/>
            <w:gridSpan w:val="2"/>
            <w:vAlign w:val="bottom"/>
          </w:tcPr>
          <w:p w:rsidR="000F74EE" w:rsidRPr="007D3AB6" w:rsidRDefault="000F74EE" w:rsidP="00B26914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Water Management Permit and Application, is expected to commence on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:rsidR="000F74EE" w:rsidRPr="007D3AB6" w:rsidRDefault="00DF5178" w:rsidP="00F44281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7D3AB6">
              <w:rPr>
                <w:rFonts w:ascii="Arial" w:hAnsi="Arial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0F74EE" w:rsidRPr="007D3A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Cs w:val="22"/>
              </w:rPr>
            </w:r>
            <w:r w:rsidRPr="007D3AB6">
              <w:rPr>
                <w:rFonts w:ascii="Arial" w:hAnsi="Arial" w:cs="Arial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Pr="007D3AB6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0F74EE" w:rsidRPr="007D3AB6" w:rsidRDefault="000F74EE" w:rsidP="00B26914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, 20</w:t>
            </w:r>
          </w:p>
        </w:tc>
        <w:bookmarkStart w:id="5" w:name="Text13"/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F74EE" w:rsidRPr="007D3AB6" w:rsidRDefault="00DF5178" w:rsidP="00F44281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0BA2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noProof/>
                <w:szCs w:val="22"/>
              </w:rPr>
              <w:t> </w:t>
            </w:r>
            <w:r w:rsidR="00FB0BA2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0F74EE" w:rsidRPr="007D3AB6" w:rsidTr="00B26914">
        <w:trPr>
          <w:gridAfter w:val="3"/>
          <w:wAfter w:w="2162" w:type="dxa"/>
          <w:trHeight w:val="288"/>
        </w:trPr>
        <w:tc>
          <w:tcPr>
            <w:tcW w:w="4158" w:type="dxa"/>
            <w:vAlign w:val="bottom"/>
          </w:tcPr>
          <w:p w:rsidR="000F74EE" w:rsidRPr="007D3AB6" w:rsidRDefault="000F74EE" w:rsidP="00B26914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and will have an estimated completion date of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0F74EE" w:rsidRPr="007D3AB6" w:rsidRDefault="00DF5178" w:rsidP="00671037">
            <w:pPr>
              <w:pStyle w:val="BodyText"/>
              <w:spacing w:after="20"/>
              <w:jc w:val="both"/>
              <w:rPr>
                <w:rFonts w:ascii="Arial" w:hAnsi="Arial" w:cs="Arial"/>
                <w:szCs w:val="22"/>
              </w:rPr>
            </w:pPr>
            <w:r w:rsidRPr="007D3AB6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0F74EE" w:rsidRPr="007D3A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Cs w:val="22"/>
              </w:rPr>
            </w:r>
            <w:r w:rsidRPr="007D3AB6">
              <w:rPr>
                <w:rFonts w:ascii="Arial" w:hAnsi="Arial" w:cs="Arial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="00FB0BA2">
              <w:rPr>
                <w:rFonts w:ascii="Arial" w:hAnsi="Arial" w:cs="Arial"/>
                <w:szCs w:val="22"/>
              </w:rPr>
              <w:t> </w:t>
            </w:r>
            <w:r w:rsidRPr="007D3AB6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630" w:type="dxa"/>
            <w:vAlign w:val="bottom"/>
          </w:tcPr>
          <w:p w:rsidR="000F74EE" w:rsidRPr="007D3AB6" w:rsidRDefault="000F74EE" w:rsidP="00B26914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  <w:r w:rsidRPr="007D3AB6">
              <w:rPr>
                <w:rFonts w:ascii="Arial" w:hAnsi="Arial" w:cs="Arial"/>
                <w:sz w:val="20"/>
              </w:rPr>
              <w:t>, 20</w:t>
            </w:r>
          </w:p>
        </w:tc>
        <w:bookmarkStart w:id="7" w:name="Text15"/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F74EE" w:rsidRPr="007D3AB6" w:rsidRDefault="00DF5178" w:rsidP="00671037">
            <w:pPr>
              <w:pStyle w:val="BodyText"/>
              <w:spacing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B0BA2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noProof/>
                <w:szCs w:val="22"/>
              </w:rPr>
              <w:t> </w:t>
            </w:r>
            <w:r w:rsidR="00FB0BA2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</w:tbl>
    <w:p w:rsidR="000F74EE" w:rsidRDefault="000F74EE" w:rsidP="00A549D7">
      <w:pPr>
        <w:pStyle w:val="BodyText"/>
        <w:spacing w:before="40" w:after="40"/>
        <w:rPr>
          <w:rFonts w:ascii="Arial" w:hAnsi="Arial" w:cs="Arial"/>
          <w:sz w:val="20"/>
        </w:rPr>
      </w:pPr>
    </w:p>
    <w:p w:rsidR="004F3044" w:rsidRPr="0072655B" w:rsidRDefault="004F3044" w:rsidP="005D5AB7">
      <w:pPr>
        <w:pStyle w:val="BodyText"/>
        <w:spacing w:before="40" w:after="40"/>
        <w:jc w:val="both"/>
        <w:rPr>
          <w:rFonts w:ascii="Arial" w:hAnsi="Arial" w:cs="Arial"/>
          <w:sz w:val="20"/>
        </w:rPr>
      </w:pPr>
      <w:r w:rsidRPr="0072655B">
        <w:rPr>
          <w:rFonts w:ascii="Arial" w:hAnsi="Arial" w:cs="Arial"/>
          <w:sz w:val="20"/>
        </w:rPr>
        <w:t xml:space="preserve">Should the construction term extend beyond one year, </w:t>
      </w:r>
      <w:r w:rsidR="00864BCA" w:rsidRPr="0072655B">
        <w:rPr>
          <w:rFonts w:ascii="Arial" w:hAnsi="Arial" w:cs="Arial"/>
          <w:sz w:val="20"/>
        </w:rPr>
        <w:t>we agree to</w:t>
      </w:r>
      <w:r w:rsidRPr="0072655B">
        <w:rPr>
          <w:rFonts w:ascii="Arial" w:hAnsi="Arial" w:cs="Arial"/>
          <w:sz w:val="20"/>
        </w:rPr>
        <w:t xml:space="preserve"> submit Form No.</w:t>
      </w:r>
      <w:r w:rsidR="006537F2" w:rsidRPr="0072655B">
        <w:rPr>
          <w:rFonts w:ascii="Arial" w:hAnsi="Arial" w:cs="Arial"/>
          <w:sz w:val="20"/>
        </w:rPr>
        <w:t xml:space="preserve"> 0961</w:t>
      </w:r>
      <w:r w:rsidR="00917FCC" w:rsidRPr="0072655B">
        <w:rPr>
          <w:rFonts w:ascii="Arial" w:hAnsi="Arial" w:cs="Arial"/>
          <w:sz w:val="20"/>
        </w:rPr>
        <w:t xml:space="preserve"> Environmental Resource/</w:t>
      </w:r>
      <w:r w:rsidRPr="0072655B">
        <w:rPr>
          <w:rFonts w:ascii="Arial" w:hAnsi="Arial" w:cs="Arial"/>
          <w:sz w:val="20"/>
        </w:rPr>
        <w:t>Surface Water Management Permit Annual Status Report for Surface Water Management System Construction</w:t>
      </w:r>
      <w:r w:rsidR="006537F2" w:rsidRPr="0072655B">
        <w:rPr>
          <w:rFonts w:ascii="Arial" w:hAnsi="Arial" w:cs="Arial"/>
          <w:sz w:val="20"/>
        </w:rPr>
        <w:t xml:space="preserve"> </w:t>
      </w:r>
      <w:r w:rsidRPr="0072655B">
        <w:rPr>
          <w:rFonts w:ascii="Arial" w:hAnsi="Arial" w:cs="Arial"/>
          <w:sz w:val="20"/>
        </w:rPr>
        <w:t>to the District.</w:t>
      </w:r>
    </w:p>
    <w:p w:rsidR="004F3044" w:rsidRPr="0072655B" w:rsidRDefault="004F3044" w:rsidP="005D5AB7">
      <w:pPr>
        <w:spacing w:line="360" w:lineRule="auto"/>
        <w:jc w:val="both"/>
        <w:rPr>
          <w:rFonts w:ascii="Arial" w:hAnsi="Arial" w:cs="Arial"/>
          <w:sz w:val="20"/>
        </w:rPr>
      </w:pPr>
    </w:p>
    <w:p w:rsidR="004F3044" w:rsidRPr="003B3F65" w:rsidRDefault="00603834" w:rsidP="005D5AB7">
      <w:pPr>
        <w:pStyle w:val="BodyText3"/>
        <w:spacing w:before="40" w:after="40"/>
        <w:rPr>
          <w:rFonts w:ascii="Arial" w:hAnsi="Arial" w:cs="Arial"/>
          <w:sz w:val="20"/>
        </w:rPr>
      </w:pPr>
      <w:r w:rsidRPr="003B3F65">
        <w:rPr>
          <w:rFonts w:ascii="Arial" w:hAnsi="Arial" w:cs="Arial"/>
          <w:b/>
          <w:sz w:val="20"/>
        </w:rPr>
        <w:t>PLEASE NOTE:</w:t>
      </w:r>
      <w:r w:rsidRPr="003B3F65">
        <w:rPr>
          <w:rFonts w:ascii="Arial" w:hAnsi="Arial" w:cs="Arial"/>
          <w:sz w:val="20"/>
        </w:rPr>
        <w:t xml:space="preserve"> </w:t>
      </w:r>
      <w:r w:rsidR="004F3044" w:rsidRPr="003B3F65">
        <w:rPr>
          <w:rFonts w:ascii="Arial" w:hAnsi="Arial" w:cs="Arial"/>
          <w:sz w:val="20"/>
        </w:rPr>
        <w:t>If the actual construction commencement date is not known within 30-days of i</w:t>
      </w:r>
      <w:r w:rsidR="003A1CD2">
        <w:rPr>
          <w:rFonts w:ascii="Arial" w:hAnsi="Arial" w:cs="Arial"/>
          <w:sz w:val="20"/>
        </w:rPr>
        <w:t xml:space="preserve">ssuance of the permit, District </w:t>
      </w:r>
      <w:r w:rsidR="004F3044" w:rsidRPr="003B3F65">
        <w:rPr>
          <w:rFonts w:ascii="Arial" w:hAnsi="Arial" w:cs="Arial"/>
          <w:sz w:val="20"/>
        </w:rPr>
        <w:t>staff should be so n</w:t>
      </w:r>
      <w:r w:rsidRPr="003B3F65">
        <w:rPr>
          <w:rFonts w:ascii="Arial" w:hAnsi="Arial" w:cs="Arial"/>
          <w:sz w:val="20"/>
        </w:rPr>
        <w:t xml:space="preserve">otified in writing. </w:t>
      </w:r>
      <w:r w:rsidR="004F3044" w:rsidRPr="003B3F65">
        <w:rPr>
          <w:rFonts w:ascii="Arial" w:hAnsi="Arial" w:cs="Arial"/>
          <w:sz w:val="20"/>
        </w:rPr>
        <w:t>As soon as a constructi</w:t>
      </w:r>
      <w:r w:rsidR="00A549D7" w:rsidRPr="003B3F65">
        <w:rPr>
          <w:rFonts w:ascii="Arial" w:hAnsi="Arial" w:cs="Arial"/>
          <w:sz w:val="20"/>
        </w:rPr>
        <w:t xml:space="preserve">on commencement date is known, </w:t>
      </w:r>
      <w:r w:rsidR="004F3044" w:rsidRPr="003B3F65">
        <w:rPr>
          <w:rFonts w:ascii="Arial" w:hAnsi="Arial" w:cs="Arial"/>
          <w:sz w:val="20"/>
        </w:rPr>
        <w:t xml:space="preserve">the permittee shall submit a </w:t>
      </w:r>
      <w:proofErr w:type="gramStart"/>
      <w:r w:rsidR="004F3044" w:rsidRPr="003B3F65">
        <w:rPr>
          <w:rFonts w:ascii="Arial" w:hAnsi="Arial" w:cs="Arial"/>
          <w:sz w:val="20"/>
        </w:rPr>
        <w:t>completed</w:t>
      </w:r>
      <w:proofErr w:type="gramEnd"/>
      <w:r w:rsidR="004F3044" w:rsidRPr="003B3F65">
        <w:rPr>
          <w:rFonts w:ascii="Arial" w:hAnsi="Arial" w:cs="Arial"/>
          <w:sz w:val="20"/>
        </w:rPr>
        <w:t xml:space="preserve"> construction commencement notice form. </w:t>
      </w:r>
    </w:p>
    <w:p w:rsidR="00CD4DA5" w:rsidRDefault="00A264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70"/>
        <w:gridCol w:w="3150"/>
        <w:gridCol w:w="270"/>
        <w:gridCol w:w="1998"/>
      </w:tblGrid>
      <w:tr w:rsidR="00903C8A" w:rsidRPr="007D3AB6" w:rsidTr="00CC7001">
        <w:trPr>
          <w:trHeight w:val="864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8A" w:rsidRPr="007D3AB6" w:rsidRDefault="00903C8A" w:rsidP="0021598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C8A" w:rsidRPr="007D3AB6" w:rsidRDefault="00903C8A" w:rsidP="002159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8A" w:rsidRPr="007D3AB6" w:rsidRDefault="00DF5178" w:rsidP="00F44281">
            <w:pPr>
              <w:tabs>
                <w:tab w:val="left" w:pos="1185"/>
              </w:tabs>
              <w:spacing w:after="20"/>
              <w:rPr>
                <w:rFonts w:ascii="Arial" w:hAnsi="Arial" w:cs="Arial"/>
                <w:sz w:val="22"/>
              </w:rPr>
            </w:pPr>
            <w:r w:rsidRPr="007D3AB6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03C8A" w:rsidRPr="007D3AB6">
              <w:rPr>
                <w:rFonts w:ascii="Arial" w:hAnsi="Arial" w:cs="Arial"/>
                <w:sz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</w:rPr>
            </w:r>
            <w:r w:rsidRPr="007D3AB6">
              <w:rPr>
                <w:rFonts w:ascii="Arial" w:hAnsi="Arial" w:cs="Arial"/>
                <w:sz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Pr="007D3AB6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D412AB" w:rsidRPr="007D3AB6" w:rsidTr="00CC7001">
        <w:trPr>
          <w:trHeight w:hRule="exact" w:val="173"/>
        </w:trPr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46C" w:rsidRPr="007D3AB6" w:rsidRDefault="00A2646C" w:rsidP="005031DD">
            <w:pPr>
              <w:jc w:val="both"/>
              <w:rPr>
                <w:rFonts w:ascii="Arial" w:hAnsi="Arial" w:cs="Arial"/>
                <w:sz w:val="22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Permittee’s or Authorized Agent’s Signature</w:t>
            </w:r>
          </w:p>
          <w:p w:rsidR="00A2646C" w:rsidRPr="007D3AB6" w:rsidRDefault="00A2646C" w:rsidP="00A2646C">
            <w:pPr>
              <w:rPr>
                <w:rFonts w:ascii="Arial" w:hAnsi="Arial" w:cs="Arial"/>
                <w:sz w:val="22"/>
              </w:rPr>
            </w:pPr>
          </w:p>
          <w:p w:rsidR="00A2646C" w:rsidRPr="007D3AB6" w:rsidRDefault="00A2646C" w:rsidP="00A2646C">
            <w:pPr>
              <w:rPr>
                <w:rFonts w:ascii="Arial" w:hAnsi="Arial" w:cs="Arial"/>
                <w:sz w:val="22"/>
              </w:rPr>
            </w:pPr>
          </w:p>
          <w:p w:rsidR="00A2646C" w:rsidRPr="007D3AB6" w:rsidRDefault="00A2646C" w:rsidP="00A264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646C" w:rsidRPr="007D3AB6" w:rsidRDefault="00A2646C" w:rsidP="007D3AB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46C" w:rsidRPr="007D3AB6" w:rsidRDefault="00A2646C" w:rsidP="005031DD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Company</w:t>
            </w:r>
          </w:p>
          <w:p w:rsidR="00A2646C" w:rsidRPr="007D3AB6" w:rsidRDefault="00A2646C" w:rsidP="005031DD">
            <w:pPr>
              <w:tabs>
                <w:tab w:val="left" w:pos="118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ab/>
            </w:r>
          </w:p>
          <w:p w:rsidR="00A2646C" w:rsidRPr="007D3AB6" w:rsidRDefault="00A2646C" w:rsidP="005031DD">
            <w:pPr>
              <w:tabs>
                <w:tab w:val="left" w:pos="118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A2646C" w:rsidRPr="007D3AB6" w:rsidRDefault="00A2646C" w:rsidP="005031DD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46C" w:rsidRPr="007D3AB6" w:rsidRDefault="00A2646C" w:rsidP="007D3AB6">
            <w:pPr>
              <w:tabs>
                <w:tab w:val="left" w:pos="1185"/>
              </w:tabs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646C" w:rsidRPr="007D3AB6" w:rsidRDefault="00A2646C" w:rsidP="007D3AB6">
            <w:pPr>
              <w:tabs>
                <w:tab w:val="left" w:pos="1185"/>
              </w:tabs>
              <w:spacing w:before="40"/>
              <w:rPr>
                <w:rFonts w:ascii="Arial" w:hAnsi="Arial" w:cs="Arial"/>
                <w:sz w:val="22"/>
              </w:rPr>
            </w:pPr>
          </w:p>
          <w:p w:rsidR="00A2646C" w:rsidRPr="007D3AB6" w:rsidRDefault="00A2646C" w:rsidP="007D3AB6">
            <w:pPr>
              <w:tabs>
                <w:tab w:val="left" w:pos="1185"/>
              </w:tabs>
              <w:spacing w:before="40"/>
              <w:rPr>
                <w:rFonts w:ascii="Arial" w:hAnsi="Arial" w:cs="Arial"/>
                <w:sz w:val="22"/>
              </w:rPr>
            </w:pPr>
          </w:p>
          <w:p w:rsidR="00A2646C" w:rsidRPr="007D3AB6" w:rsidRDefault="00A2646C" w:rsidP="00B26914">
            <w:pPr>
              <w:tabs>
                <w:tab w:val="left" w:pos="1185"/>
              </w:tabs>
              <w:rPr>
                <w:rFonts w:ascii="Arial" w:hAnsi="Arial" w:cs="Arial"/>
                <w:sz w:val="22"/>
              </w:rPr>
            </w:pPr>
          </w:p>
        </w:tc>
      </w:tr>
      <w:tr w:rsidR="005031DD" w:rsidRPr="007D3AB6" w:rsidTr="00D61A88">
        <w:trPr>
          <w:trHeight w:val="504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1DD" w:rsidRPr="007D3AB6" w:rsidRDefault="00DF5178" w:rsidP="00F4428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031DD" w:rsidRPr="007D3AB6">
              <w:rPr>
                <w:rFonts w:ascii="Arial" w:hAnsi="Arial" w:cs="Arial"/>
                <w:sz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</w:rPr>
            </w:r>
            <w:r w:rsidRPr="007D3AB6">
              <w:rPr>
                <w:rFonts w:ascii="Arial" w:hAnsi="Arial" w:cs="Arial"/>
                <w:sz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="00FB0BA2">
              <w:rPr>
                <w:rFonts w:ascii="Arial" w:hAnsi="Arial" w:cs="Arial"/>
                <w:sz w:val="22"/>
              </w:rPr>
              <w:t> </w:t>
            </w:r>
            <w:r w:rsidRPr="007D3AB6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31DD" w:rsidRPr="007D3AB6" w:rsidRDefault="005031DD" w:rsidP="007D3AB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1DD" w:rsidRPr="007D3AB6" w:rsidRDefault="00DF5178" w:rsidP="00F44281">
            <w:pPr>
              <w:tabs>
                <w:tab w:val="left" w:pos="1185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5031DD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31DD" w:rsidRPr="007D3AB6" w:rsidRDefault="005031DD" w:rsidP="007D3AB6">
            <w:pPr>
              <w:tabs>
                <w:tab w:val="left" w:pos="1185"/>
              </w:tabs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bookmarkStart w:id="11" w:name="Text16"/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1DD" w:rsidRPr="007D3AB6" w:rsidRDefault="00DF5178" w:rsidP="00F44281">
            <w:pPr>
              <w:tabs>
                <w:tab w:val="left" w:pos="1185"/>
              </w:tabs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F4428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44281">
              <w:rPr>
                <w:rFonts w:ascii="Arial" w:hAnsi="Arial" w:cs="Arial"/>
                <w:noProof/>
                <w:sz w:val="22"/>
              </w:rPr>
              <w:t> </w:t>
            </w:r>
            <w:r w:rsidR="00F44281">
              <w:rPr>
                <w:rFonts w:ascii="Arial" w:hAnsi="Arial" w:cs="Arial"/>
                <w:noProof/>
                <w:sz w:val="22"/>
              </w:rPr>
              <w:t> </w:t>
            </w:r>
            <w:r w:rsidR="00F44281">
              <w:rPr>
                <w:rFonts w:ascii="Arial" w:hAnsi="Arial" w:cs="Arial"/>
                <w:noProof/>
                <w:sz w:val="22"/>
              </w:rPr>
              <w:t> </w:t>
            </w:r>
            <w:r w:rsidR="00F44281">
              <w:rPr>
                <w:rFonts w:ascii="Arial" w:hAnsi="Arial" w:cs="Arial"/>
                <w:noProof/>
                <w:sz w:val="22"/>
              </w:rPr>
              <w:t> </w:t>
            </w:r>
            <w:r w:rsidR="00F4428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837B41" w:rsidRPr="007D3AB6" w:rsidTr="005031DD">
        <w:trPr>
          <w:trHeight w:hRule="exact" w:val="173"/>
        </w:trPr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7B41" w:rsidRPr="00837B41" w:rsidRDefault="00837B41" w:rsidP="005031DD">
            <w:pPr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7B41" w:rsidRPr="007D3AB6" w:rsidRDefault="00837B41" w:rsidP="007D3AB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7B41" w:rsidRPr="00837B41" w:rsidRDefault="00837B41" w:rsidP="005031DD">
            <w:pPr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837B41" w:rsidRPr="007D3AB6" w:rsidRDefault="00837B41" w:rsidP="007D3AB6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7B41" w:rsidRPr="007D3AB6" w:rsidRDefault="00837B41" w:rsidP="005031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37B41" w:rsidRPr="007D3AB6" w:rsidTr="00D61A88">
        <w:trPr>
          <w:trHeight w:val="504"/>
        </w:trPr>
        <w:tc>
          <w:tcPr>
            <w:tcW w:w="8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B41" w:rsidRDefault="00837B41" w:rsidP="007D3AB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837B41" w:rsidRPr="00837B41" w:rsidRDefault="00DF5178" w:rsidP="00F44281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837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 w:rsidR="00FB0BA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837B41" w:rsidRPr="007D3AB6" w:rsidRDefault="00837B41" w:rsidP="007D3AB6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B41" w:rsidRPr="007D3AB6" w:rsidRDefault="00DF5178" w:rsidP="00F44281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837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1CD2">
              <w:rPr>
                <w:rFonts w:ascii="Arial" w:hAnsi="Arial" w:cs="Arial"/>
                <w:sz w:val="22"/>
                <w:szCs w:val="22"/>
              </w:rPr>
              <w:t> </w:t>
            </w:r>
            <w:r w:rsidR="003A1CD2">
              <w:rPr>
                <w:rFonts w:ascii="Arial" w:hAnsi="Arial" w:cs="Arial"/>
                <w:sz w:val="22"/>
                <w:szCs w:val="22"/>
              </w:rPr>
              <w:t> </w:t>
            </w:r>
            <w:r w:rsidR="003A1CD2">
              <w:rPr>
                <w:rFonts w:ascii="Arial" w:hAnsi="Arial" w:cs="Arial"/>
                <w:sz w:val="22"/>
                <w:szCs w:val="22"/>
              </w:rPr>
              <w:t> </w:t>
            </w:r>
            <w:r w:rsidR="003A1CD2">
              <w:rPr>
                <w:rFonts w:ascii="Arial" w:hAnsi="Arial" w:cs="Arial"/>
                <w:sz w:val="22"/>
                <w:szCs w:val="22"/>
              </w:rPr>
              <w:t> </w:t>
            </w:r>
            <w:r w:rsidR="003A1CD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7D3A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837B41" w:rsidRPr="007D3A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3AB6">
              <w:rPr>
                <w:rFonts w:ascii="Arial" w:hAnsi="Arial" w:cs="Arial"/>
                <w:sz w:val="22"/>
                <w:szCs w:val="22"/>
              </w:rPr>
            </w:r>
            <w:r w:rsidRPr="007D3A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5851B2" w:rsidRPr="007D3AB6" w:rsidTr="00F44281">
        <w:trPr>
          <w:trHeight w:hRule="exact" w:val="187"/>
        </w:trPr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B2" w:rsidRPr="007D3AB6" w:rsidRDefault="005851B2" w:rsidP="00D95E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5851B2" w:rsidRPr="007D3AB6" w:rsidRDefault="005851B2" w:rsidP="007D3AB6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851B2" w:rsidRPr="007D3AB6" w:rsidRDefault="005851B2" w:rsidP="007D3AB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851B2" w:rsidRPr="007D3AB6" w:rsidRDefault="005851B2" w:rsidP="007D3AB6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851B2" w:rsidRPr="007D3AB6" w:rsidRDefault="005851B2" w:rsidP="007D3AB6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5851B2" w:rsidRPr="007D3AB6" w:rsidRDefault="005851B2" w:rsidP="00D95EF9">
            <w:pPr>
              <w:jc w:val="both"/>
              <w:rPr>
                <w:rFonts w:ascii="Arial" w:hAnsi="Arial" w:cs="Arial"/>
                <w:sz w:val="22"/>
              </w:rPr>
            </w:pPr>
            <w:r w:rsidRPr="007D3AB6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</w:tr>
    </w:tbl>
    <w:p w:rsidR="00A549D7" w:rsidRDefault="00A549D7">
      <w:pPr>
        <w:jc w:val="both"/>
        <w:rPr>
          <w:rFonts w:ascii="Arial" w:hAnsi="Arial" w:cs="Arial"/>
          <w:sz w:val="22"/>
        </w:rPr>
      </w:pPr>
    </w:p>
    <w:p w:rsidR="00A549D7" w:rsidRDefault="00A549D7">
      <w:pPr>
        <w:jc w:val="both"/>
        <w:rPr>
          <w:rFonts w:ascii="Arial" w:hAnsi="Arial" w:cs="Arial"/>
          <w:sz w:val="22"/>
        </w:rPr>
      </w:pPr>
    </w:p>
    <w:p w:rsidR="004F3044" w:rsidRDefault="004F3044">
      <w:pPr>
        <w:jc w:val="both"/>
        <w:rPr>
          <w:rFonts w:ascii="Arial" w:hAnsi="Arial" w:cs="Arial"/>
          <w:sz w:val="22"/>
        </w:rPr>
      </w:pPr>
    </w:p>
    <w:p w:rsidR="004F3044" w:rsidRDefault="004F3044">
      <w:pPr>
        <w:jc w:val="both"/>
        <w:rPr>
          <w:rFonts w:ascii="Arial" w:hAnsi="Arial" w:cs="Arial"/>
          <w:sz w:val="22"/>
        </w:rPr>
      </w:pPr>
    </w:p>
    <w:p w:rsidR="0072655B" w:rsidRDefault="00A264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72655B" w:rsidSect="00121867">
      <w:headerReference w:type="default" r:id="rId7"/>
      <w:footerReference w:type="default" r:id="rId8"/>
      <w:pgSz w:w="12240" w:h="15840" w:code="1"/>
      <w:pgMar w:top="720" w:right="720" w:bottom="720" w:left="720" w:header="720" w:footer="64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D9" w:rsidRDefault="002E3BD9">
      <w:r>
        <w:separator/>
      </w:r>
    </w:p>
  </w:endnote>
  <w:endnote w:type="continuationSeparator" w:id="0">
    <w:p w:rsidR="002E3BD9" w:rsidRDefault="002E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D2" w:rsidRPr="00787B71" w:rsidRDefault="003A1CD2" w:rsidP="003A1CD2">
    <w:pPr>
      <w:pStyle w:val="Footer"/>
      <w:jc w:val="center"/>
    </w:pPr>
    <w:r w:rsidRPr="00787B71">
      <w:rPr>
        <w:rFonts w:ascii="Arial" w:hAnsi="Arial" w:cs="Arial"/>
        <w:bCs/>
        <w:i/>
        <w:iCs/>
        <w:spacing w:val="0"/>
        <w:sz w:val="18"/>
        <w:szCs w:val="18"/>
      </w:rPr>
      <w:t>Incorporated by reference in paragraph 40E-4.381(1</w:t>
    </w:r>
    <w:proofErr w:type="gramStart"/>
    <w:r w:rsidRPr="00787B71">
      <w:rPr>
        <w:rFonts w:ascii="Arial" w:hAnsi="Arial" w:cs="Arial"/>
        <w:bCs/>
        <w:i/>
        <w:iCs/>
        <w:spacing w:val="0"/>
        <w:sz w:val="18"/>
        <w:szCs w:val="18"/>
      </w:rPr>
      <w:t>)(</w:t>
    </w:r>
    <w:proofErr w:type="gramEnd"/>
    <w:r w:rsidRPr="00787B71">
      <w:rPr>
        <w:rFonts w:ascii="Arial" w:hAnsi="Arial" w:cs="Arial"/>
        <w:bCs/>
        <w:i/>
        <w:iCs/>
        <w:spacing w:val="0"/>
        <w:sz w:val="18"/>
        <w:szCs w:val="18"/>
      </w:rPr>
      <w:t>d), F.A.C.</w:t>
    </w:r>
  </w:p>
  <w:p w:rsidR="003102B4" w:rsidRPr="00787B71" w:rsidRDefault="003A1CD2" w:rsidP="003A1CD2">
    <w:pPr>
      <w:pStyle w:val="Footer"/>
      <w:rPr>
        <w:rFonts w:ascii="Arial" w:hAnsi="Arial" w:cs="Arial"/>
        <w:sz w:val="18"/>
      </w:rPr>
    </w:pPr>
    <w:r w:rsidRPr="00787B7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5505450</wp:posOffset>
          </wp:positionH>
          <wp:positionV relativeFrom="paragraph">
            <wp:posOffset>62865</wp:posOffset>
          </wp:positionV>
          <wp:extent cx="1257300" cy="161925"/>
          <wp:effectExtent l="19050" t="0" r="0" b="0"/>
          <wp:wrapSquare wrapText="bothSides"/>
          <wp:docPr id="1" name="Picture 1" descr="sfwmdgov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wmdgov_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2B4" w:rsidRPr="00787B71">
      <w:t xml:space="preserve">        </w:t>
    </w:r>
  </w:p>
  <w:p w:rsidR="003102B4" w:rsidRPr="0021598B" w:rsidRDefault="003102B4" w:rsidP="003A1CD2">
    <w:pPr>
      <w:jc w:val="center"/>
      <w:rPr>
        <w:rFonts w:ascii="Arial" w:hAnsi="Arial" w:cs="Arial"/>
        <w:bCs/>
        <w:i/>
        <w:iCs/>
        <w:spacing w:val="0"/>
        <w:sz w:val="18"/>
        <w:szCs w:val="18"/>
      </w:rPr>
    </w:pPr>
    <w:r>
      <w:rPr>
        <w:rFonts w:ascii="Arial" w:hAnsi="Arial" w:cs="Arial"/>
        <w:bCs/>
        <w:i/>
        <w:iCs/>
        <w:spacing w:val="0"/>
        <w:sz w:val="18"/>
        <w:szCs w:val="18"/>
      </w:rPr>
      <w:tab/>
    </w:r>
    <w:r>
      <w:rPr>
        <w:rFonts w:ascii="Arial" w:hAnsi="Arial" w:cs="Arial"/>
        <w:bCs/>
        <w:i/>
        <w:iCs/>
        <w:spacing w:val="0"/>
        <w:sz w:val="18"/>
        <w:szCs w:val="18"/>
      </w:rPr>
      <w:tab/>
    </w:r>
    <w:r>
      <w:rPr>
        <w:rFonts w:ascii="Arial" w:hAnsi="Arial" w:cs="Arial"/>
        <w:bCs/>
        <w:i/>
        <w:iCs/>
        <w:spacing w:val="0"/>
        <w:sz w:val="18"/>
        <w:szCs w:val="18"/>
      </w:rPr>
      <w:tab/>
    </w:r>
    <w:r>
      <w:rPr>
        <w:rFonts w:ascii="Arial" w:hAnsi="Arial" w:cs="Arial"/>
        <w:bCs/>
        <w:i/>
        <w:iCs/>
        <w:spacing w:val="0"/>
        <w:sz w:val="18"/>
        <w:szCs w:val="18"/>
      </w:rPr>
      <w:tab/>
    </w:r>
    <w:r>
      <w:rPr>
        <w:rFonts w:ascii="Arial" w:hAnsi="Arial" w:cs="Arial"/>
        <w:bCs/>
        <w:i/>
        <w:iCs/>
        <w:spacing w:val="0"/>
        <w:sz w:val="18"/>
        <w:szCs w:val="18"/>
      </w:rPr>
      <w:tab/>
    </w:r>
  </w:p>
  <w:p w:rsidR="003102B4" w:rsidRDefault="006E4013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Form 0960 </w:t>
    </w:r>
    <w:r w:rsidR="003102B4" w:rsidRPr="0089715F">
      <w:rPr>
        <w:rFonts w:ascii="Arial" w:hAnsi="Arial" w:cs="Arial"/>
        <w:sz w:val="18"/>
      </w:rPr>
      <w:t>(</w:t>
    </w:r>
    <w:r w:rsidR="00121867">
      <w:rPr>
        <w:rFonts w:ascii="Arial" w:hAnsi="Arial" w:cs="Arial"/>
        <w:sz w:val="18"/>
      </w:rPr>
      <w:t>12/2011</w:t>
    </w:r>
    <w:r w:rsidR="00C3546F">
      <w:rPr>
        <w:rFonts w:ascii="Arial" w:hAnsi="Arial" w:cs="Arial"/>
        <w:sz w:val="18"/>
      </w:rPr>
      <w:t xml:space="preserve"> </w:t>
    </w:r>
    <w:r w:rsidR="003102B4">
      <w:rPr>
        <w:rFonts w:ascii="Arial" w:hAnsi="Arial" w:cs="Arial"/>
        <w:sz w:val="18"/>
      </w:rPr>
      <w:tab/>
    </w:r>
    <w:r w:rsidR="003102B4">
      <w:rPr>
        <w:rFonts w:ascii="Arial" w:hAnsi="Arial" w:cs="Arial"/>
        <w:sz w:val="18"/>
      </w:rPr>
      <w:tab/>
    </w:r>
    <w:r w:rsidR="003102B4">
      <w:rPr>
        <w:rFonts w:ascii="Arial" w:hAnsi="Arial" w:cs="Arial"/>
        <w:sz w:val="18"/>
      </w:rPr>
      <w:tab/>
    </w:r>
    <w:r w:rsidR="003102B4" w:rsidRPr="0072655B">
      <w:rPr>
        <w:rFonts w:ascii="Arial" w:hAnsi="Arial" w:cs="Arial"/>
        <w:sz w:val="18"/>
      </w:rPr>
      <w:t xml:space="preserve">Page </w:t>
    </w:r>
    <w:r w:rsidR="00DF5178" w:rsidRPr="0072655B">
      <w:rPr>
        <w:rFonts w:ascii="Arial" w:hAnsi="Arial" w:cs="Arial"/>
        <w:sz w:val="18"/>
      </w:rPr>
      <w:fldChar w:fldCharType="begin"/>
    </w:r>
    <w:r w:rsidR="003102B4" w:rsidRPr="0072655B">
      <w:rPr>
        <w:rFonts w:ascii="Arial" w:hAnsi="Arial" w:cs="Arial"/>
        <w:sz w:val="18"/>
      </w:rPr>
      <w:instrText xml:space="preserve"> PAGE </w:instrText>
    </w:r>
    <w:r w:rsidR="00DF5178" w:rsidRPr="0072655B">
      <w:rPr>
        <w:rFonts w:ascii="Arial" w:hAnsi="Arial" w:cs="Arial"/>
        <w:sz w:val="18"/>
      </w:rPr>
      <w:fldChar w:fldCharType="separate"/>
    </w:r>
    <w:r w:rsidR="00AD5218">
      <w:rPr>
        <w:rFonts w:ascii="Arial" w:hAnsi="Arial" w:cs="Arial"/>
        <w:noProof/>
        <w:sz w:val="18"/>
      </w:rPr>
      <w:t>1</w:t>
    </w:r>
    <w:r w:rsidR="00DF5178" w:rsidRPr="0072655B">
      <w:rPr>
        <w:rFonts w:ascii="Arial" w:hAnsi="Arial" w:cs="Arial"/>
        <w:sz w:val="18"/>
      </w:rPr>
      <w:fldChar w:fldCharType="end"/>
    </w:r>
    <w:r w:rsidR="003102B4" w:rsidRPr="0072655B">
      <w:rPr>
        <w:rFonts w:ascii="Arial" w:hAnsi="Arial" w:cs="Arial"/>
        <w:sz w:val="18"/>
      </w:rPr>
      <w:t xml:space="preserve"> of </w:t>
    </w:r>
    <w:r w:rsidR="00DF5178" w:rsidRPr="0072655B">
      <w:rPr>
        <w:rFonts w:ascii="Arial" w:hAnsi="Arial" w:cs="Arial"/>
        <w:sz w:val="18"/>
      </w:rPr>
      <w:fldChar w:fldCharType="begin"/>
    </w:r>
    <w:r w:rsidR="003102B4" w:rsidRPr="0072655B">
      <w:rPr>
        <w:rFonts w:ascii="Arial" w:hAnsi="Arial" w:cs="Arial"/>
        <w:sz w:val="18"/>
      </w:rPr>
      <w:instrText xml:space="preserve"> NUMPAGES </w:instrText>
    </w:r>
    <w:r w:rsidR="00DF5178" w:rsidRPr="0072655B">
      <w:rPr>
        <w:rFonts w:ascii="Arial" w:hAnsi="Arial" w:cs="Arial"/>
        <w:sz w:val="18"/>
      </w:rPr>
      <w:fldChar w:fldCharType="separate"/>
    </w:r>
    <w:r w:rsidR="00AD5218">
      <w:rPr>
        <w:rFonts w:ascii="Arial" w:hAnsi="Arial" w:cs="Arial"/>
        <w:noProof/>
        <w:sz w:val="18"/>
      </w:rPr>
      <w:t>1</w:t>
    </w:r>
    <w:r w:rsidR="00DF5178" w:rsidRPr="0072655B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D9" w:rsidRDefault="002E3BD9">
      <w:r>
        <w:separator/>
      </w:r>
    </w:p>
  </w:footnote>
  <w:footnote w:type="continuationSeparator" w:id="0">
    <w:p w:rsidR="002E3BD9" w:rsidRDefault="002E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B4" w:rsidRDefault="00DF517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.05pt;margin-top:9.2pt;width:531pt;height:27pt;z-index:251657728" fillcolor="black">
          <v:textbox style="mso-next-textbox:#_x0000_s2049">
            <w:txbxContent>
              <w:p w:rsidR="003102B4" w:rsidRDefault="003102B4" w:rsidP="00AE0304">
                <w:pPr>
                  <w:pStyle w:val="Heading3"/>
                </w:pPr>
                <w:r>
                  <w:t>SOUTH FLORIDA WATER MANAGEMENT DISTRICT</w:t>
                </w:r>
              </w:p>
            </w:txbxContent>
          </v:textbox>
        </v:shape>
      </w:pict>
    </w:r>
  </w:p>
  <w:p w:rsidR="003102B4" w:rsidRDefault="003102B4">
    <w:pPr>
      <w:pStyle w:val="Header"/>
    </w:pPr>
  </w:p>
  <w:p w:rsidR="007E5717" w:rsidRPr="007E5717" w:rsidRDefault="007E5717" w:rsidP="00671037">
    <w:pPr>
      <w:pStyle w:val="BodyTextIndent"/>
      <w:ind w:left="90"/>
      <w:jc w:val="center"/>
      <w:rPr>
        <w:rFonts w:ascii="Arial" w:hAnsi="Arial" w:cs="Arial"/>
        <w:sz w:val="12"/>
        <w:szCs w:val="12"/>
      </w:rPr>
    </w:pPr>
  </w:p>
  <w:p w:rsidR="00671037" w:rsidRPr="00007DA7" w:rsidRDefault="00671037" w:rsidP="00671037">
    <w:pPr>
      <w:pStyle w:val="BodyTextIndent"/>
      <w:ind w:left="90"/>
      <w:jc w:val="center"/>
      <w:rPr>
        <w:rFonts w:ascii="Arial" w:hAnsi="Arial" w:cs="Arial"/>
        <w:sz w:val="36"/>
        <w:szCs w:val="36"/>
      </w:rPr>
    </w:pPr>
    <w:r w:rsidRPr="00007DA7">
      <w:rPr>
        <w:rFonts w:ascii="Arial" w:hAnsi="Arial" w:cs="Arial"/>
        <w:sz w:val="36"/>
        <w:szCs w:val="36"/>
      </w:rPr>
      <w:t>Environmental Resource/Surface Water Management Permit Construction Commencement Notice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339"/>
    <w:rsid w:val="00007DA7"/>
    <w:rsid w:val="000409DE"/>
    <w:rsid w:val="00072977"/>
    <w:rsid w:val="000948FE"/>
    <w:rsid w:val="000E115C"/>
    <w:rsid w:val="000E1984"/>
    <w:rsid w:val="000F74EE"/>
    <w:rsid w:val="0010497D"/>
    <w:rsid w:val="00121867"/>
    <w:rsid w:val="001E7EDC"/>
    <w:rsid w:val="00212FA3"/>
    <w:rsid w:val="0021598B"/>
    <w:rsid w:val="00215F43"/>
    <w:rsid w:val="00273757"/>
    <w:rsid w:val="00275A57"/>
    <w:rsid w:val="00284B9F"/>
    <w:rsid w:val="002B5BA1"/>
    <w:rsid w:val="002D1C33"/>
    <w:rsid w:val="002D70E9"/>
    <w:rsid w:val="002E3BD9"/>
    <w:rsid w:val="003048C1"/>
    <w:rsid w:val="00307DB7"/>
    <w:rsid w:val="003102B4"/>
    <w:rsid w:val="00322428"/>
    <w:rsid w:val="003A1CD2"/>
    <w:rsid w:val="003B3F65"/>
    <w:rsid w:val="0041768E"/>
    <w:rsid w:val="0044154B"/>
    <w:rsid w:val="00442C41"/>
    <w:rsid w:val="004C43A0"/>
    <w:rsid w:val="004E5CA8"/>
    <w:rsid w:val="004F3044"/>
    <w:rsid w:val="004F68F1"/>
    <w:rsid w:val="005031DD"/>
    <w:rsid w:val="00503B97"/>
    <w:rsid w:val="00510BE1"/>
    <w:rsid w:val="0054766E"/>
    <w:rsid w:val="00555A95"/>
    <w:rsid w:val="00580C5C"/>
    <w:rsid w:val="005851B2"/>
    <w:rsid w:val="005B1884"/>
    <w:rsid w:val="005B39B6"/>
    <w:rsid w:val="005C14CE"/>
    <w:rsid w:val="005D5AB7"/>
    <w:rsid w:val="005E545D"/>
    <w:rsid w:val="00603834"/>
    <w:rsid w:val="00624E60"/>
    <w:rsid w:val="006401AC"/>
    <w:rsid w:val="006537F2"/>
    <w:rsid w:val="00671037"/>
    <w:rsid w:val="006804D3"/>
    <w:rsid w:val="00690465"/>
    <w:rsid w:val="006A2C5E"/>
    <w:rsid w:val="006C08B3"/>
    <w:rsid w:val="006E0A18"/>
    <w:rsid w:val="006E4013"/>
    <w:rsid w:val="0072655B"/>
    <w:rsid w:val="00730589"/>
    <w:rsid w:val="00730C4D"/>
    <w:rsid w:val="00765AC3"/>
    <w:rsid w:val="00787B71"/>
    <w:rsid w:val="007C6015"/>
    <w:rsid w:val="007D3AB6"/>
    <w:rsid w:val="007E552E"/>
    <w:rsid w:val="007E5717"/>
    <w:rsid w:val="007F041E"/>
    <w:rsid w:val="008123CC"/>
    <w:rsid w:val="00837B41"/>
    <w:rsid w:val="00854744"/>
    <w:rsid w:val="00864582"/>
    <w:rsid w:val="00864BCA"/>
    <w:rsid w:val="0087145B"/>
    <w:rsid w:val="00876495"/>
    <w:rsid w:val="0089715F"/>
    <w:rsid w:val="008D27DF"/>
    <w:rsid w:val="008F13CC"/>
    <w:rsid w:val="00903C8A"/>
    <w:rsid w:val="0091367A"/>
    <w:rsid w:val="009141E1"/>
    <w:rsid w:val="00917FCC"/>
    <w:rsid w:val="00944ECD"/>
    <w:rsid w:val="00946E3B"/>
    <w:rsid w:val="009621F7"/>
    <w:rsid w:val="00984EB2"/>
    <w:rsid w:val="009A3F7D"/>
    <w:rsid w:val="009D09C0"/>
    <w:rsid w:val="009D2339"/>
    <w:rsid w:val="009D3E18"/>
    <w:rsid w:val="00A23A15"/>
    <w:rsid w:val="00A2646C"/>
    <w:rsid w:val="00A511D6"/>
    <w:rsid w:val="00A549D7"/>
    <w:rsid w:val="00A569B7"/>
    <w:rsid w:val="00A60859"/>
    <w:rsid w:val="00A6091F"/>
    <w:rsid w:val="00A77580"/>
    <w:rsid w:val="00A8012E"/>
    <w:rsid w:val="00A81A22"/>
    <w:rsid w:val="00A8319E"/>
    <w:rsid w:val="00AC186B"/>
    <w:rsid w:val="00AD5218"/>
    <w:rsid w:val="00AE0304"/>
    <w:rsid w:val="00AF3CBC"/>
    <w:rsid w:val="00B174BF"/>
    <w:rsid w:val="00B26914"/>
    <w:rsid w:val="00B360DD"/>
    <w:rsid w:val="00B636F9"/>
    <w:rsid w:val="00B77333"/>
    <w:rsid w:val="00B933A4"/>
    <w:rsid w:val="00BC24E3"/>
    <w:rsid w:val="00BD0DCA"/>
    <w:rsid w:val="00BE54D1"/>
    <w:rsid w:val="00BF6DA7"/>
    <w:rsid w:val="00C21252"/>
    <w:rsid w:val="00C22992"/>
    <w:rsid w:val="00C25656"/>
    <w:rsid w:val="00C3546F"/>
    <w:rsid w:val="00C4574F"/>
    <w:rsid w:val="00C725A6"/>
    <w:rsid w:val="00CC7001"/>
    <w:rsid w:val="00CD12EE"/>
    <w:rsid w:val="00CD4D9A"/>
    <w:rsid w:val="00CD4DA5"/>
    <w:rsid w:val="00CF7034"/>
    <w:rsid w:val="00D00136"/>
    <w:rsid w:val="00D01723"/>
    <w:rsid w:val="00D22845"/>
    <w:rsid w:val="00D35C36"/>
    <w:rsid w:val="00D412AB"/>
    <w:rsid w:val="00D61A88"/>
    <w:rsid w:val="00D624E2"/>
    <w:rsid w:val="00D85D56"/>
    <w:rsid w:val="00D92CCF"/>
    <w:rsid w:val="00D95EF9"/>
    <w:rsid w:val="00DF5178"/>
    <w:rsid w:val="00E20148"/>
    <w:rsid w:val="00E4367D"/>
    <w:rsid w:val="00E5210D"/>
    <w:rsid w:val="00E62588"/>
    <w:rsid w:val="00E6692B"/>
    <w:rsid w:val="00E80858"/>
    <w:rsid w:val="00E828DE"/>
    <w:rsid w:val="00E9007D"/>
    <w:rsid w:val="00EF789F"/>
    <w:rsid w:val="00F43AE8"/>
    <w:rsid w:val="00F44281"/>
    <w:rsid w:val="00F52129"/>
    <w:rsid w:val="00F71741"/>
    <w:rsid w:val="00F874B5"/>
    <w:rsid w:val="00FB0BA2"/>
    <w:rsid w:val="00FD56BC"/>
    <w:rsid w:val="00FE1926"/>
    <w:rsid w:val="00FE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68E"/>
    <w:rPr>
      <w:rFonts w:ascii="Univers" w:hAnsi="Univers"/>
      <w:spacing w:val="-3"/>
      <w:sz w:val="24"/>
    </w:rPr>
  </w:style>
  <w:style w:type="paragraph" w:styleId="Heading1">
    <w:name w:val="heading 1"/>
    <w:basedOn w:val="Normal"/>
    <w:next w:val="Normal"/>
    <w:qFormat/>
    <w:rsid w:val="0041768E"/>
    <w:pPr>
      <w:keepNext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41768E"/>
    <w:pPr>
      <w:keepNext/>
      <w:ind w:left="2160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41768E"/>
    <w:pPr>
      <w:keepNext/>
      <w:jc w:val="center"/>
      <w:outlineLvl w:val="2"/>
    </w:pPr>
    <w:rPr>
      <w:rFonts w:ascii="Arial" w:hAnsi="Arial" w:cs="Arial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1768E"/>
    <w:pPr>
      <w:ind w:left="2160"/>
    </w:pPr>
    <w:rPr>
      <w:b/>
      <w:sz w:val="28"/>
    </w:rPr>
  </w:style>
  <w:style w:type="paragraph" w:styleId="BodyText">
    <w:name w:val="Body Text"/>
    <w:basedOn w:val="Normal"/>
    <w:rsid w:val="0041768E"/>
    <w:rPr>
      <w:sz w:val="22"/>
    </w:rPr>
  </w:style>
  <w:style w:type="paragraph" w:styleId="Header">
    <w:name w:val="header"/>
    <w:basedOn w:val="Normal"/>
    <w:rsid w:val="00417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68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1768E"/>
    <w:pPr>
      <w:jc w:val="both"/>
    </w:pPr>
    <w:rPr>
      <w:sz w:val="18"/>
    </w:rPr>
  </w:style>
  <w:style w:type="paragraph" w:styleId="BodyText3">
    <w:name w:val="Body Text 3"/>
    <w:basedOn w:val="Normal"/>
    <w:rsid w:val="0041768E"/>
    <w:pPr>
      <w:jc w:val="both"/>
    </w:pPr>
    <w:rPr>
      <w:sz w:val="22"/>
    </w:rPr>
  </w:style>
  <w:style w:type="table" w:styleId="TableGrid">
    <w:name w:val="Table Grid"/>
    <w:basedOn w:val="TableNormal"/>
    <w:rsid w:val="00A8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3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1DD"/>
    <w:rPr>
      <w:rFonts w:ascii="Tahoma" w:hAnsi="Tahoma" w:cs="Tahoma"/>
      <w:spacing w:val="-3"/>
      <w:sz w:val="16"/>
      <w:szCs w:val="16"/>
    </w:rPr>
  </w:style>
  <w:style w:type="character" w:styleId="Hyperlink">
    <w:name w:val="Hyperlink"/>
    <w:basedOn w:val="DefaultParagraphFont"/>
    <w:rsid w:val="00D92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wmd.gov/ePermit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anged%20commencement%20notic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changed commencement notice .dot</Template>
  <TotalTime>0</TotalTime>
  <Pages>1</Pages>
  <Words>165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SFWMD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muldowney</dc:creator>
  <cp:keywords/>
  <dc:description/>
  <cp:lastModifiedBy>South Fl. Water Mgmnt District</cp:lastModifiedBy>
  <cp:revision>3</cp:revision>
  <cp:lastPrinted>2011-07-18T13:30:00Z</cp:lastPrinted>
  <dcterms:created xsi:type="dcterms:W3CDTF">2011-11-30T13:06:00Z</dcterms:created>
  <dcterms:modified xsi:type="dcterms:W3CDTF">2011-12-09T19:00:00Z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-610125126</vt:i4>
  </property>
  <property fmtid="{D5CDD505-2E9C-101B-9397-08002B2CF9AE}" pid="3" name="_NewReviewCycle">
    <vt:lpwstr/>
  </property>
  <property fmtid="{D5CDD505-2E9C-101B-9397-08002B2CF9AE}" pid="4" name="_EmailSubject">
    <vt:lpwstr>ePermitting and address changes</vt:lpwstr>
  </property>
  <property fmtid="{D5CDD505-2E9C-101B-9397-08002B2CF9AE}" pid="5" name="_AuthorEmail">
    <vt:lpwstr>vmarion@sfwmd.gov</vt:lpwstr>
  </property>
  <property fmtid="{D5CDD505-2E9C-101B-9397-08002B2CF9AE}" pid="6" name="_AuthorEmailDisplayName">
    <vt:lpwstr>Marion, Veronica</vt:lpwstr>
  </property>
  <property fmtid="{D5CDD505-2E9C-101B-9397-08002B2CF9AE}" pid="7" name="_ReviewingToolsShownOnce">
    <vt:lpwstr/>
  </property>
</Properties>
</file>